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B99DC">
      <w:pPr>
        <w:tabs>
          <w:tab w:val="left" w:pos="1800"/>
        </w:tabs>
        <w:bidi w:val="0"/>
        <w:jc w:val="left"/>
        <w:rPr>
          <w:rFonts w:hint="eastAsia" w:eastAsia="宋体"/>
          <w:lang w:eastAsia="zh-CN"/>
        </w:rPr>
      </w:pPr>
      <w:bookmarkStart w:id="0" w:name="_GoBack"/>
      <w:bookmarkEnd w:id="0"/>
    </w:p>
    <w:p w14:paraId="0A9DF170">
      <w:pPr>
        <w:tabs>
          <w:tab w:val="left" w:pos="1800"/>
        </w:tabs>
        <w:bidi w:val="0"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drawing>
          <wp:inline distT="0" distB="0" distL="114300" distR="114300">
            <wp:extent cx="5269865" cy="7247255"/>
            <wp:effectExtent l="0" t="0" r="6985" b="1079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82D99">
      <w:pPr>
        <w:tabs>
          <w:tab w:val="left" w:pos="1800"/>
        </w:tabs>
        <w:bidi w:val="0"/>
        <w:jc w:val="left"/>
        <w:rPr>
          <w:rFonts w:hint="default" w:eastAsia="宋体"/>
          <w:lang w:val="en-US" w:eastAsia="zh-CN"/>
        </w:rPr>
      </w:pPr>
    </w:p>
    <w:p w14:paraId="6CDCB509">
      <w:pPr>
        <w:tabs>
          <w:tab w:val="left" w:pos="1800"/>
        </w:tabs>
        <w:bidi w:val="0"/>
        <w:jc w:val="left"/>
        <w:rPr>
          <w:rFonts w:hint="default" w:eastAsia="宋体"/>
          <w:lang w:val="en-US" w:eastAsia="zh-CN"/>
        </w:rPr>
      </w:pPr>
    </w:p>
    <w:p w14:paraId="4E07D3FB">
      <w:pPr>
        <w:tabs>
          <w:tab w:val="left" w:pos="1800"/>
        </w:tabs>
        <w:bidi w:val="0"/>
        <w:jc w:val="left"/>
        <w:rPr>
          <w:rFonts w:hint="default" w:eastAsia="宋体"/>
          <w:lang w:val="en-US" w:eastAsia="zh-CN"/>
        </w:rPr>
      </w:pPr>
    </w:p>
    <w:p w14:paraId="44625028">
      <w:pPr>
        <w:tabs>
          <w:tab w:val="left" w:pos="1800"/>
        </w:tabs>
        <w:bidi w:val="0"/>
        <w:jc w:val="left"/>
        <w:rPr>
          <w:rFonts w:hint="default" w:eastAsia="宋体"/>
          <w:lang w:val="en-US" w:eastAsia="zh-CN"/>
        </w:rPr>
      </w:pPr>
    </w:p>
    <w:p w14:paraId="50D57249">
      <w:pPr>
        <w:tabs>
          <w:tab w:val="left" w:pos="1800"/>
        </w:tabs>
        <w:bidi w:val="0"/>
        <w:jc w:val="left"/>
        <w:rPr>
          <w:rFonts w:hint="default" w:eastAsia="宋体"/>
          <w:lang w:val="en-US" w:eastAsia="zh-CN"/>
        </w:rPr>
      </w:pPr>
    </w:p>
    <w:p w14:paraId="262624CD">
      <w:pPr>
        <w:tabs>
          <w:tab w:val="left" w:pos="1800"/>
        </w:tabs>
        <w:bidi w:val="0"/>
        <w:jc w:val="left"/>
        <w:rPr>
          <w:rFonts w:hint="default" w:eastAsia="宋体"/>
          <w:lang w:val="en-US" w:eastAsia="zh-CN"/>
        </w:rPr>
      </w:pPr>
    </w:p>
    <w:p w14:paraId="50FD0CBF">
      <w:pPr>
        <w:tabs>
          <w:tab w:val="left" w:pos="1800"/>
        </w:tabs>
        <w:bidi w:val="0"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drawing>
          <wp:inline distT="0" distB="0" distL="114300" distR="114300">
            <wp:extent cx="5269865" cy="7247255"/>
            <wp:effectExtent l="0" t="0" r="6985" b="10795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D51B1">
      <w:pPr>
        <w:tabs>
          <w:tab w:val="left" w:pos="1800"/>
        </w:tabs>
        <w:bidi w:val="0"/>
        <w:jc w:val="left"/>
        <w:rPr>
          <w:rFonts w:hint="default" w:eastAsia="宋体"/>
          <w:lang w:val="en-US" w:eastAsia="zh-CN"/>
        </w:rPr>
      </w:pPr>
    </w:p>
    <w:p w14:paraId="6B9F31D8">
      <w:pPr>
        <w:tabs>
          <w:tab w:val="left" w:pos="1800"/>
        </w:tabs>
        <w:bidi w:val="0"/>
        <w:jc w:val="left"/>
        <w:rPr>
          <w:rFonts w:hint="default" w:eastAsia="宋体"/>
          <w:lang w:val="en-US" w:eastAsia="zh-CN"/>
        </w:rPr>
      </w:pPr>
    </w:p>
    <w:p w14:paraId="5CEB15B9">
      <w:pPr>
        <w:tabs>
          <w:tab w:val="left" w:pos="1800"/>
        </w:tabs>
        <w:bidi w:val="0"/>
        <w:jc w:val="left"/>
        <w:rPr>
          <w:rFonts w:hint="default" w:eastAsia="宋体"/>
          <w:lang w:val="en-US" w:eastAsia="zh-CN"/>
        </w:rPr>
      </w:pPr>
    </w:p>
    <w:p w14:paraId="534FBB67">
      <w:pPr>
        <w:tabs>
          <w:tab w:val="left" w:pos="1800"/>
        </w:tabs>
        <w:bidi w:val="0"/>
        <w:jc w:val="left"/>
        <w:rPr>
          <w:rFonts w:hint="default" w:eastAsia="宋体"/>
          <w:lang w:val="en-US" w:eastAsia="zh-CN"/>
        </w:rPr>
      </w:pPr>
    </w:p>
    <w:p w14:paraId="095184FB">
      <w:pPr>
        <w:tabs>
          <w:tab w:val="left" w:pos="1800"/>
        </w:tabs>
        <w:bidi w:val="0"/>
        <w:jc w:val="left"/>
        <w:rPr>
          <w:rFonts w:hint="default" w:eastAsia="宋体"/>
          <w:lang w:val="en-US" w:eastAsia="zh-CN"/>
        </w:rPr>
      </w:pPr>
    </w:p>
    <w:p w14:paraId="22898B4F">
      <w:pPr>
        <w:tabs>
          <w:tab w:val="left" w:pos="1800"/>
        </w:tabs>
        <w:bidi w:val="0"/>
        <w:jc w:val="left"/>
        <w:rPr>
          <w:rFonts w:hint="default" w:eastAsia="宋体"/>
          <w:lang w:val="en-US" w:eastAsia="zh-CN"/>
        </w:rPr>
      </w:pPr>
    </w:p>
    <w:p w14:paraId="11D0EE25">
      <w:pPr>
        <w:tabs>
          <w:tab w:val="left" w:pos="1800"/>
        </w:tabs>
        <w:bidi w:val="0"/>
        <w:jc w:val="left"/>
        <w:rPr>
          <w:rFonts w:hint="default" w:eastAsia="宋体"/>
          <w:lang w:val="en-US" w:eastAsia="zh-CN"/>
        </w:rPr>
      </w:pPr>
    </w:p>
    <w:p w14:paraId="2AC03F40">
      <w:pPr>
        <w:tabs>
          <w:tab w:val="left" w:pos="1800"/>
        </w:tabs>
        <w:bidi w:val="0"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drawing>
          <wp:inline distT="0" distB="0" distL="114300" distR="114300">
            <wp:extent cx="5269865" cy="7247255"/>
            <wp:effectExtent l="0" t="0" r="6985" b="10795"/>
            <wp:docPr id="7" name="图片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1CEBC">
      <w:pPr>
        <w:tabs>
          <w:tab w:val="left" w:pos="1800"/>
        </w:tabs>
        <w:bidi w:val="0"/>
        <w:jc w:val="left"/>
        <w:rPr>
          <w:rFonts w:hint="default" w:eastAsia="宋体"/>
          <w:lang w:val="en-US" w:eastAsia="zh-CN"/>
        </w:rPr>
      </w:pPr>
    </w:p>
    <w:p w14:paraId="0B2CA10A">
      <w:pPr>
        <w:tabs>
          <w:tab w:val="left" w:pos="1800"/>
        </w:tabs>
        <w:bidi w:val="0"/>
        <w:jc w:val="left"/>
        <w:rPr>
          <w:rFonts w:hint="default" w:eastAsia="宋体"/>
          <w:lang w:val="en-US" w:eastAsia="zh-CN"/>
        </w:rPr>
      </w:pPr>
    </w:p>
    <w:p w14:paraId="57E7CFE2">
      <w:pPr>
        <w:tabs>
          <w:tab w:val="left" w:pos="1800"/>
        </w:tabs>
        <w:bidi w:val="0"/>
        <w:jc w:val="left"/>
        <w:rPr>
          <w:rFonts w:hint="default" w:eastAsia="宋体"/>
          <w:lang w:val="en-US" w:eastAsia="zh-CN"/>
        </w:rPr>
      </w:pPr>
    </w:p>
    <w:p w14:paraId="72F55D94">
      <w:pPr>
        <w:tabs>
          <w:tab w:val="left" w:pos="1800"/>
        </w:tabs>
        <w:bidi w:val="0"/>
        <w:jc w:val="left"/>
        <w:rPr>
          <w:rFonts w:hint="default" w:eastAsia="宋体"/>
          <w:lang w:val="en-US" w:eastAsia="zh-CN"/>
        </w:rPr>
      </w:pPr>
    </w:p>
    <w:p w14:paraId="39055FCB">
      <w:pPr>
        <w:tabs>
          <w:tab w:val="left" w:pos="1800"/>
        </w:tabs>
        <w:bidi w:val="0"/>
        <w:jc w:val="left"/>
        <w:rPr>
          <w:rFonts w:hint="default" w:eastAsia="宋体"/>
          <w:lang w:val="en-US" w:eastAsia="zh-CN"/>
        </w:rPr>
      </w:pPr>
    </w:p>
    <w:p w14:paraId="1D263015">
      <w:pPr>
        <w:tabs>
          <w:tab w:val="left" w:pos="1800"/>
        </w:tabs>
        <w:bidi w:val="0"/>
        <w:jc w:val="left"/>
        <w:rPr>
          <w:rFonts w:hint="default" w:eastAsia="宋体"/>
          <w:lang w:val="en-US" w:eastAsia="zh-CN"/>
        </w:rPr>
      </w:pPr>
    </w:p>
    <w:p w14:paraId="2587ACFD">
      <w:pPr>
        <w:tabs>
          <w:tab w:val="left" w:pos="1800"/>
        </w:tabs>
        <w:bidi w:val="0"/>
        <w:jc w:val="left"/>
        <w:rPr>
          <w:rFonts w:hint="default" w:eastAsia="宋体"/>
          <w:lang w:val="en-US" w:eastAsia="zh-CN"/>
        </w:rPr>
      </w:pPr>
    </w:p>
    <w:p w14:paraId="39F182EC">
      <w:pPr>
        <w:tabs>
          <w:tab w:val="left" w:pos="1800"/>
        </w:tabs>
        <w:bidi w:val="0"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drawing>
          <wp:inline distT="0" distB="0" distL="114300" distR="114300">
            <wp:extent cx="5269865" cy="7247255"/>
            <wp:effectExtent l="0" t="0" r="6985" b="10795"/>
            <wp:docPr id="8" name="图片 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hZTMwZTcxZTVjODI5ZmY0YmMwZDU1YzkyMjhhYWYifQ=="/>
  </w:docVars>
  <w:rsids>
    <w:rsidRoot w:val="41563ABC"/>
    <w:rsid w:val="0003519B"/>
    <w:rsid w:val="00055A5A"/>
    <w:rsid w:val="00077267"/>
    <w:rsid w:val="000D078F"/>
    <w:rsid w:val="001600BD"/>
    <w:rsid w:val="001A1F3F"/>
    <w:rsid w:val="001F02A6"/>
    <w:rsid w:val="002D5140"/>
    <w:rsid w:val="003B4687"/>
    <w:rsid w:val="00493C0C"/>
    <w:rsid w:val="00514596"/>
    <w:rsid w:val="00553F76"/>
    <w:rsid w:val="005574CB"/>
    <w:rsid w:val="0055759A"/>
    <w:rsid w:val="00677275"/>
    <w:rsid w:val="006E6783"/>
    <w:rsid w:val="00703F29"/>
    <w:rsid w:val="00840A39"/>
    <w:rsid w:val="008D6FCD"/>
    <w:rsid w:val="008E7D90"/>
    <w:rsid w:val="008F0C26"/>
    <w:rsid w:val="009A1F57"/>
    <w:rsid w:val="009F0062"/>
    <w:rsid w:val="009F33C0"/>
    <w:rsid w:val="00A81EA2"/>
    <w:rsid w:val="00B17D89"/>
    <w:rsid w:val="00C06F25"/>
    <w:rsid w:val="00CF551F"/>
    <w:rsid w:val="00D72B86"/>
    <w:rsid w:val="00D85E12"/>
    <w:rsid w:val="00E06062"/>
    <w:rsid w:val="00EC7C2F"/>
    <w:rsid w:val="00F20A21"/>
    <w:rsid w:val="00F72354"/>
    <w:rsid w:val="01295169"/>
    <w:rsid w:val="01C2245B"/>
    <w:rsid w:val="01FE0825"/>
    <w:rsid w:val="02EC4466"/>
    <w:rsid w:val="032F4EE8"/>
    <w:rsid w:val="05825193"/>
    <w:rsid w:val="073252E1"/>
    <w:rsid w:val="09100B16"/>
    <w:rsid w:val="0AF23DEE"/>
    <w:rsid w:val="0B224DC6"/>
    <w:rsid w:val="0B753C51"/>
    <w:rsid w:val="0BAE6F59"/>
    <w:rsid w:val="0D815547"/>
    <w:rsid w:val="0D9270B0"/>
    <w:rsid w:val="10414942"/>
    <w:rsid w:val="10D26C2E"/>
    <w:rsid w:val="125F308E"/>
    <w:rsid w:val="131373B0"/>
    <w:rsid w:val="192863D8"/>
    <w:rsid w:val="19911C18"/>
    <w:rsid w:val="1A7D2D20"/>
    <w:rsid w:val="1C672FE6"/>
    <w:rsid w:val="20ED4E66"/>
    <w:rsid w:val="214C1592"/>
    <w:rsid w:val="27D25E95"/>
    <w:rsid w:val="29930F11"/>
    <w:rsid w:val="2A263653"/>
    <w:rsid w:val="2A6F7438"/>
    <w:rsid w:val="2FC56194"/>
    <w:rsid w:val="33D571B6"/>
    <w:rsid w:val="34912B5F"/>
    <w:rsid w:val="35510095"/>
    <w:rsid w:val="39E2584B"/>
    <w:rsid w:val="3A4A3FDD"/>
    <w:rsid w:val="3E2676A9"/>
    <w:rsid w:val="40E40080"/>
    <w:rsid w:val="41563ABC"/>
    <w:rsid w:val="41E365CB"/>
    <w:rsid w:val="432F063C"/>
    <w:rsid w:val="441F777E"/>
    <w:rsid w:val="468D0477"/>
    <w:rsid w:val="4728294A"/>
    <w:rsid w:val="47593056"/>
    <w:rsid w:val="484D7B9F"/>
    <w:rsid w:val="49145E62"/>
    <w:rsid w:val="493E12AD"/>
    <w:rsid w:val="499509F0"/>
    <w:rsid w:val="49D91F44"/>
    <w:rsid w:val="4D64784A"/>
    <w:rsid w:val="53303D06"/>
    <w:rsid w:val="53941D09"/>
    <w:rsid w:val="56E247FB"/>
    <w:rsid w:val="57C666E5"/>
    <w:rsid w:val="59A57999"/>
    <w:rsid w:val="61443F22"/>
    <w:rsid w:val="6C036BCC"/>
    <w:rsid w:val="6DEC419B"/>
    <w:rsid w:val="703C5EA6"/>
    <w:rsid w:val="77054715"/>
    <w:rsid w:val="79AA7791"/>
    <w:rsid w:val="7B6969A9"/>
    <w:rsid w:val="7BD55724"/>
    <w:rsid w:val="7D535132"/>
    <w:rsid w:val="7F5A5829"/>
    <w:rsid w:val="7F77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240</Words>
  <Characters>280</Characters>
  <Lines>0</Lines>
  <Paragraphs>0</Paragraphs>
  <TotalTime>4229</TotalTime>
  <ScaleCrop>false</ScaleCrop>
  <LinksUpToDate>false</LinksUpToDate>
  <CharactersWithSpaces>281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2020-01-19T07:19:00Z</dcterms:created>
  <dc:creator>英英朱</dc:creator>
  <cp:lastModifiedBy>自渡 。</cp:lastModifiedBy>
  <cp:lastPrinted>2025-04-25T02:05:00Z</cp:lastPrinted>
  <dcterms:modified xsi:type="dcterms:W3CDTF">2025-08-26T02:56:29Z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6E9AD959E6E74D4BA55FAD910347152A_13</vt:lpwstr>
  </property>
  <property fmtid="{D5CDD505-2E9C-101B-9397-08002B2CF9AE}" pid="4" name="KSOTemplateDocerSaveRecord">
    <vt:lpwstr>eyJoZGlkIjoiMTBlMjk4OGZjZmEyMTBkNmRiMDdkMGY2MmFmMTE2OGQiLCJ1c2VySWQiOiIxMDAzNTgyMTczIn0=</vt:lpwstr>
  </property>
</Properties>
</file>