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0A9DF17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8E82D9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CDCB50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E07D3F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462502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62624C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9F182E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AC4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DF1283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2D1B12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662568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8FC0BC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0CE064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209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3C50A3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8B99E26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CF3013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71420F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C34BAB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8D499A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0575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CBCFC4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48834B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B978C3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F5A6DA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2CAC00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465D80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C3D1DE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7" name="图片 7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373B0"/>
    <w:rsid w:val="192863D8"/>
    <w:rsid w:val="19911C18"/>
    <w:rsid w:val="1A7D2D20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31451F"/>
    <w:rsid w:val="3A4A3FDD"/>
    <w:rsid w:val="3E2676A9"/>
    <w:rsid w:val="3F977ADB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3303D06"/>
    <w:rsid w:val="53941D09"/>
    <w:rsid w:val="56E247FB"/>
    <w:rsid w:val="57C666E5"/>
    <w:rsid w:val="59A57999"/>
    <w:rsid w:val="5BF4273B"/>
    <w:rsid w:val="61443F22"/>
    <w:rsid w:val="6C036BCC"/>
    <w:rsid w:val="6DEC419B"/>
    <w:rsid w:val="703C5EA6"/>
    <w:rsid w:val="71A52FC3"/>
    <w:rsid w:val="77054715"/>
    <w:rsid w:val="78135B31"/>
    <w:rsid w:val="79AA7791"/>
    <w:rsid w:val="7ADF344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240</Words>
  <Characters>281</Characters>
  <Lines>0</Lines>
  <Paragraphs>0</Paragraphs>
  <TotalTime>1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2025-04-25T02:05:00Z</cp:lastPrinted>
  <dcterms:modified xsi:type="dcterms:W3CDTF">2025-12-19T00:39:33Z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22FC7224C31E48048DCFC281785D7877_13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