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99DC">
      <w:pPr>
        <w:tabs>
          <w:tab w:val="left" w:pos="1800"/>
        </w:tabs>
        <w:bidi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p w14:paraId="2E1A436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42C230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4F0A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D77112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8F7487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51572A15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3CF6E41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479E523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BEABADD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1AC68D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788B64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3B85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65901B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20CE4D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557A674D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C19EC63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E048814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5999A81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BB23EDD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71F53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3B20DF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FE634E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5383532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9789627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ZTMwZTcxZTVjODI5ZmY0YmMwZDU1YzkyMjhhYWYifQ=="/>
  </w:docVars>
  <w:rsids>
    <w:rsidRoot w:val="41563ABC"/>
    <w:rsid w:val="0003519B"/>
    <w:rsid w:val="00055A5A"/>
    <w:rsid w:val="00077267"/>
    <w:rsid w:val="000D078F"/>
    <w:rsid w:val="001600BD"/>
    <w:rsid w:val="001A1F3F"/>
    <w:rsid w:val="001F02A6"/>
    <w:rsid w:val="002D5140"/>
    <w:rsid w:val="003B4687"/>
    <w:rsid w:val="00493C0C"/>
    <w:rsid w:val="00514596"/>
    <w:rsid w:val="00553F76"/>
    <w:rsid w:val="005574CB"/>
    <w:rsid w:val="0055759A"/>
    <w:rsid w:val="00677275"/>
    <w:rsid w:val="006E6783"/>
    <w:rsid w:val="00703F29"/>
    <w:rsid w:val="00840A39"/>
    <w:rsid w:val="008D6FCD"/>
    <w:rsid w:val="008E7D90"/>
    <w:rsid w:val="008F0C26"/>
    <w:rsid w:val="009A1F57"/>
    <w:rsid w:val="009F0062"/>
    <w:rsid w:val="009F33C0"/>
    <w:rsid w:val="00A81EA2"/>
    <w:rsid w:val="00B17D89"/>
    <w:rsid w:val="00C06F25"/>
    <w:rsid w:val="00CF551F"/>
    <w:rsid w:val="00D72B86"/>
    <w:rsid w:val="00D85E12"/>
    <w:rsid w:val="00E06062"/>
    <w:rsid w:val="00EC7C2F"/>
    <w:rsid w:val="00F20A21"/>
    <w:rsid w:val="00F72354"/>
    <w:rsid w:val="01295169"/>
    <w:rsid w:val="01C2245B"/>
    <w:rsid w:val="01FE0825"/>
    <w:rsid w:val="02EC4466"/>
    <w:rsid w:val="032F4EE8"/>
    <w:rsid w:val="05825193"/>
    <w:rsid w:val="073252E1"/>
    <w:rsid w:val="09100B16"/>
    <w:rsid w:val="0AF23DEE"/>
    <w:rsid w:val="0B224DC6"/>
    <w:rsid w:val="0B753C51"/>
    <w:rsid w:val="0BAE6F59"/>
    <w:rsid w:val="0D815547"/>
    <w:rsid w:val="0D9270B0"/>
    <w:rsid w:val="10414942"/>
    <w:rsid w:val="10D26C2E"/>
    <w:rsid w:val="125F308E"/>
    <w:rsid w:val="131373B0"/>
    <w:rsid w:val="192863D8"/>
    <w:rsid w:val="19911C18"/>
    <w:rsid w:val="1A7D2D20"/>
    <w:rsid w:val="1C672FE6"/>
    <w:rsid w:val="20ED4E66"/>
    <w:rsid w:val="214C1592"/>
    <w:rsid w:val="27D25E95"/>
    <w:rsid w:val="29930F11"/>
    <w:rsid w:val="2A263653"/>
    <w:rsid w:val="2FC56194"/>
    <w:rsid w:val="33D571B6"/>
    <w:rsid w:val="34912B5F"/>
    <w:rsid w:val="35510095"/>
    <w:rsid w:val="39E2584B"/>
    <w:rsid w:val="3A31451F"/>
    <w:rsid w:val="3A4A3FDD"/>
    <w:rsid w:val="3CAF2DC5"/>
    <w:rsid w:val="3E2676A9"/>
    <w:rsid w:val="3F977ADB"/>
    <w:rsid w:val="40E40080"/>
    <w:rsid w:val="41563ABC"/>
    <w:rsid w:val="41E365CB"/>
    <w:rsid w:val="432F063C"/>
    <w:rsid w:val="441F777E"/>
    <w:rsid w:val="468D0477"/>
    <w:rsid w:val="4728294A"/>
    <w:rsid w:val="47593056"/>
    <w:rsid w:val="484D7B9F"/>
    <w:rsid w:val="49145E62"/>
    <w:rsid w:val="493E12AD"/>
    <w:rsid w:val="499509F0"/>
    <w:rsid w:val="49D91F44"/>
    <w:rsid w:val="4D64784A"/>
    <w:rsid w:val="53303D06"/>
    <w:rsid w:val="53941D09"/>
    <w:rsid w:val="56E247FB"/>
    <w:rsid w:val="57C666E5"/>
    <w:rsid w:val="59A57999"/>
    <w:rsid w:val="61443F22"/>
    <w:rsid w:val="698E0C81"/>
    <w:rsid w:val="6AD05D55"/>
    <w:rsid w:val="6C036BCC"/>
    <w:rsid w:val="6DEC419B"/>
    <w:rsid w:val="703C5EA6"/>
    <w:rsid w:val="70C92889"/>
    <w:rsid w:val="71A52FC3"/>
    <w:rsid w:val="77054715"/>
    <w:rsid w:val="78135B31"/>
    <w:rsid w:val="79AA7791"/>
    <w:rsid w:val="7ADF3441"/>
    <w:rsid w:val="7B6969A9"/>
    <w:rsid w:val="7BD55724"/>
    <w:rsid w:val="7D535132"/>
    <w:rsid w:val="7F5A5829"/>
    <w:rsid w:val="7F7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240</Words>
  <Characters>280</Characters>
  <Lines>0</Lines>
  <Paragraphs>0</Paragraphs>
  <TotalTime>4246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英英朱</dc:creator>
  <cp:lastModifiedBy>自渡 。</cp:lastModifiedBy>
  <cp:lastPrinted>2025-04-25T02:05:00Z</cp:lastPrinted>
  <dcterms:modified xsi:type="dcterms:W3CDTF">2026-04-29T01:32:02Z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258F48CDF64A49CC9FA56B646AEB04C7_13</vt:lpwstr>
  </property>
  <property fmtid="{D5CDD505-2E9C-101B-9397-08002B2CF9AE}" pid="4" name="KSOTemplateDocerSaveRecord">
    <vt:lpwstr>eyJoZGlkIjoiNGVhNTY1MTYzNWM4MjBhZjYwZDEwMjY1MWEzNTRiNTMiLCJ1c2VySWQiOiIxMDAzNTgyMTczIn0=</vt:lpwstr>
  </property>
</Properties>
</file>